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08" w:rsidRDefault="00395508">
      <w:bookmarkStart w:id="0" w:name="_GoBack"/>
      <w:bookmarkEnd w:id="0"/>
    </w:p>
    <w:p w:rsidR="00395508" w:rsidRDefault="004D4244">
      <w:r>
        <w:rPr>
          <w:noProof/>
          <w14:ligatures w14:val="none"/>
          <w14:cntxtAlts w14:val="0"/>
        </w:rPr>
        <w:drawing>
          <wp:inline distT="0" distB="0" distL="0" distR="0" wp14:anchorId="263817E7" wp14:editId="50F9C199">
            <wp:extent cx="3383507" cy="12954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41" cy="12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F8" w:rsidRDefault="00E46DF8" w:rsidP="001360E6">
      <w:pPr>
        <w:jc w:val="center"/>
      </w:pPr>
    </w:p>
    <w:p w:rsidR="00E46DF8" w:rsidRPr="00E46DF8" w:rsidRDefault="00E46DF8" w:rsidP="00E46DF8"/>
    <w:p w:rsidR="00E46DF8" w:rsidRPr="00E46DF8" w:rsidRDefault="00E46DF8" w:rsidP="00E46DF8"/>
    <w:p w:rsidR="00E46DF8" w:rsidRPr="00E46DF8" w:rsidRDefault="004D4244" w:rsidP="00E46DF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0E6A9B8" wp14:editId="2C09B4D6">
                <wp:simplePos x="0" y="0"/>
                <wp:positionH relativeFrom="column">
                  <wp:posOffset>-203200</wp:posOffset>
                </wp:positionH>
                <wp:positionV relativeFrom="paragraph">
                  <wp:posOffset>19050</wp:posOffset>
                </wp:positionV>
                <wp:extent cx="6372225" cy="58674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17E4" w:rsidRPr="00415AB8" w:rsidRDefault="003217E4" w:rsidP="00395508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395508" w:rsidRPr="00415AB8" w:rsidRDefault="003F6EAE" w:rsidP="00395508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  <w:t>Parent Champions</w:t>
                            </w:r>
                          </w:p>
                          <w:p w:rsidR="00395508" w:rsidRPr="00415AB8" w:rsidRDefault="004D4244" w:rsidP="00395508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  <w:t>c</w:t>
                            </w:r>
                            <w:r w:rsidR="00395508"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  <w:t xml:space="preserve">ertificate of </w:t>
                            </w:r>
                            <w:r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  <w:t>completion of t</w:t>
                            </w:r>
                            <w:r w:rsidR="003F6EAE"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  <w:t>raining</w:t>
                            </w:r>
                          </w:p>
                          <w:p w:rsidR="00395508" w:rsidRPr="003217E4" w:rsidRDefault="00395508" w:rsidP="0039550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217E4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3217E4" w:rsidRPr="00415AB8" w:rsidRDefault="00395508" w:rsidP="00415AB8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Th</w:t>
                            </w:r>
                            <w:r w:rsidR="003F6EAE" w:rsidRPr="00415AB8"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is is to c</w:t>
                            </w:r>
                            <w:r w:rsidRPr="00415AB8"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e</w:t>
                            </w:r>
                            <w:r w:rsidR="003F6EAE" w:rsidRPr="00415AB8"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rtify</w:t>
                            </w:r>
                            <w:r w:rsidRPr="00415AB8"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3F6EAE" w:rsidRPr="00415AB8"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that</w:t>
                            </w:r>
                            <w:r w:rsidR="003217E4" w:rsidRPr="00415AB8">
                              <w:rPr>
                                <w:rFonts w:ascii="Sharp Sans No1 Semibold" w:hAnsi="Sharp Sans No1 Semibold" w:cs="Arial"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:</w:t>
                            </w:r>
                          </w:p>
                          <w:p w:rsidR="004D4244" w:rsidRDefault="004D4244" w:rsidP="003217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:rsidR="003217E4" w:rsidRPr="00A223DD" w:rsidRDefault="003F6EAE" w:rsidP="003217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3217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3217E4" w:rsidRPr="004D4244" w:rsidRDefault="003A2D6D" w:rsidP="003217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 xml:space="preserve"> [ </w:t>
                            </w:r>
                            <w:r w:rsidR="00071819" w:rsidRPr="004D4244"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Nam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e of volunteer ]</w:t>
                            </w:r>
                          </w:p>
                          <w:p w:rsidR="004D4244" w:rsidRPr="00415AB8" w:rsidRDefault="004D4244" w:rsidP="003217E4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:rsidR="003217E4" w:rsidRPr="00415AB8" w:rsidRDefault="003217E4" w:rsidP="003217E4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14:ligatures w14:val="none"/>
                              </w:rPr>
                            </w:pPr>
                          </w:p>
                          <w:p w:rsidR="003217E4" w:rsidRPr="00415AB8" w:rsidRDefault="003F6EAE" w:rsidP="004D4244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has completed their training for the role of</w:t>
                            </w:r>
                          </w:p>
                          <w:p w:rsidR="00A223DD" w:rsidRPr="00415AB8" w:rsidRDefault="00A223DD" w:rsidP="00A223DD">
                            <w:pPr>
                              <w:widowControl w:val="0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4D4244" w:rsidRPr="00415AB8" w:rsidRDefault="003F6EAE" w:rsidP="003217E4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 xml:space="preserve">Parent Champion </w:t>
                            </w:r>
                          </w:p>
                          <w:p w:rsidR="004D4244" w:rsidRPr="00415AB8" w:rsidRDefault="004D4244" w:rsidP="003217E4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:rsidR="00395508" w:rsidRPr="00415AB8" w:rsidRDefault="004D4244" w:rsidP="003217E4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i</w:t>
                            </w:r>
                            <w:r w:rsidR="003F6EAE"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n</w:t>
                            </w:r>
                            <w:r w:rsidRPr="00415AB8">
                              <w:rPr>
                                <w:rFonts w:ascii="Sharp Sans No1 Semibold" w:hAnsi="Sharp Sans No1 Semibold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415AB8">
                              <w:rPr>
                                <w:rFonts w:ascii="Sharp Sans No1 Semibold" w:hAnsi="Sharp Sans No1 Semibold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[</w:t>
                            </w:r>
                            <w:r w:rsidR="00E46DF8" w:rsidRPr="00415AB8">
                              <w:rPr>
                                <w:rFonts w:ascii="Sharp Sans No1 Semibold" w:hAnsi="Sharp Sans No1 Semibold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N</w:t>
                            </w:r>
                            <w:r w:rsidR="00A223DD" w:rsidRPr="00415AB8">
                              <w:rPr>
                                <w:rFonts w:ascii="Sharp Sans No1 Semibold" w:hAnsi="Sharp Sans No1 Semibold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ame of scheme</w:t>
                            </w:r>
                            <w:r w:rsidRPr="00415AB8">
                              <w:rPr>
                                <w:rFonts w:ascii="Sharp Sans No1 Semibold" w:hAnsi="Sharp Sans No1 Semibold" w:cs="Arial"/>
                                <w:bCs/>
                                <w:i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]</w:t>
                            </w:r>
                          </w:p>
                          <w:p w:rsidR="004D4244" w:rsidRPr="00415AB8" w:rsidRDefault="004D4244" w:rsidP="003217E4">
                            <w:pPr>
                              <w:widowControl w:val="0"/>
                              <w:jc w:val="center"/>
                              <w:rPr>
                                <w:rFonts w:ascii="Sharp Sans No1 Book" w:hAnsi="Sharp Sans No1 Book" w:cs="Arial"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217E4" w:rsidRPr="00415AB8" w:rsidRDefault="004D4244" w:rsidP="003217E4">
                            <w:pPr>
                              <w:widowControl w:val="0"/>
                              <w:jc w:val="center"/>
                              <w:rPr>
                                <w:rFonts w:ascii="Sharp Sans No1 Book" w:hAnsi="Sharp Sans No1 Book" w:cs="Arial"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Book" w:hAnsi="Sharp Sans No1 Book" w:cs="Arial"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  <w:t xml:space="preserve">Modules covered: identifying high quality childcare, referring parents, safeguarding, health and safety, confidentiality and communication skills </w:t>
                            </w:r>
                          </w:p>
                          <w:p w:rsidR="004D4244" w:rsidRDefault="00395508" w:rsidP="0039550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217E4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4D4244" w:rsidRPr="003217E4" w:rsidRDefault="004D4244" w:rsidP="0039550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:rsidR="00395508" w:rsidRPr="00415AB8" w:rsidRDefault="003217E4" w:rsidP="00395508">
                            <w:pPr>
                              <w:widowControl w:val="0"/>
                              <w:jc w:val="center"/>
                              <w:rPr>
                                <w:rFonts w:ascii="Sharp Sans No1 Semibold" w:hAnsi="Sharp Sans No1 Semibold" w:cs="Arial"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415AB8">
                              <w:rPr>
                                <w:rFonts w:ascii="Sharp Sans No1 Semibold" w:hAnsi="Sharp Sans No1 Semibold" w:cs="Arial"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 xml:space="preserve">Date </w:t>
                            </w:r>
                            <w:r w:rsidR="00395508" w:rsidRPr="00415AB8">
                              <w:rPr>
                                <w:rFonts w:ascii="Sharp Sans No1 Semibold" w:hAnsi="Sharp Sans No1 Semibold" w:cs="Arial"/>
                                <w:color w:val="000000" w:themeColor="text1"/>
                                <w:sz w:val="40"/>
                                <w:szCs w:val="40"/>
                                <w14:ligatures w14:val="none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6pt;margin-top:1.5pt;width:501.75pt;height:46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96DQMAALcGAAAOAAAAZHJzL2Uyb0RvYy54bWysVduOmzAQfa/Uf7D8zgIJAYKWrBISqkrb&#10;i7TbD3DABKtgU9tZsq367x2bXMi2D1W3eUD2eDw+Z87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3217E4" w:rsidRPr="00415AB8" w:rsidRDefault="003217E4" w:rsidP="00395508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395508" w:rsidRPr="00415AB8" w:rsidRDefault="003F6EAE" w:rsidP="00395508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</w:pPr>
                      <w:r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  <w:t>Parent Champions</w:t>
                      </w:r>
                    </w:p>
                    <w:p w:rsidR="00395508" w:rsidRPr="00415AB8" w:rsidRDefault="004D4244" w:rsidP="00395508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</w:pPr>
                      <w:r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  <w:t>c</w:t>
                      </w:r>
                      <w:r w:rsidR="00395508"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  <w:t xml:space="preserve">ertificate of </w:t>
                      </w:r>
                      <w:r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  <w:t>completion of t</w:t>
                      </w:r>
                      <w:r w:rsidR="003F6EAE"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  <w:t>raining</w:t>
                      </w:r>
                    </w:p>
                    <w:p w:rsidR="00395508" w:rsidRPr="003217E4" w:rsidRDefault="00395508" w:rsidP="00395508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</w:pPr>
                      <w:r w:rsidRPr="003217E4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3217E4" w:rsidRPr="00415AB8" w:rsidRDefault="00395508" w:rsidP="00415AB8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  <w:r w:rsidRPr="00415AB8"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Th</w:t>
                      </w:r>
                      <w:r w:rsidR="003F6EAE" w:rsidRPr="00415AB8"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is is to c</w:t>
                      </w:r>
                      <w:r w:rsidRPr="00415AB8"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e</w:t>
                      </w:r>
                      <w:r w:rsidR="003F6EAE" w:rsidRPr="00415AB8"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rtify</w:t>
                      </w:r>
                      <w:r w:rsidRPr="00415AB8"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3F6EAE" w:rsidRPr="00415AB8"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that</w:t>
                      </w:r>
                      <w:r w:rsidR="003217E4" w:rsidRPr="00415AB8">
                        <w:rPr>
                          <w:rFonts w:ascii="Sharp Sans No1 Semibold" w:hAnsi="Sharp Sans No1 Semibold" w:cs="Arial"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:</w:t>
                      </w:r>
                    </w:p>
                    <w:p w:rsidR="004D4244" w:rsidRDefault="004D4244" w:rsidP="003217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</w:p>
                    <w:p w:rsidR="003217E4" w:rsidRPr="00A223DD" w:rsidRDefault="003F6EAE" w:rsidP="003217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  <w:r w:rsidRPr="003217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:rsidR="003217E4" w:rsidRPr="004D4244" w:rsidRDefault="003A2D6D" w:rsidP="003217E4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 xml:space="preserve"> [ </w:t>
                      </w:r>
                      <w:r w:rsidR="00071819" w:rsidRPr="004D4244"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Nam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e of volunteer ]</w:t>
                      </w:r>
                    </w:p>
                    <w:p w:rsidR="004D4244" w:rsidRPr="00415AB8" w:rsidRDefault="004D4244" w:rsidP="003217E4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</w:p>
                    <w:p w:rsidR="003217E4" w:rsidRPr="00415AB8" w:rsidRDefault="003217E4" w:rsidP="003217E4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14:ligatures w14:val="none"/>
                        </w:rPr>
                      </w:pPr>
                    </w:p>
                    <w:p w:rsidR="003217E4" w:rsidRPr="00415AB8" w:rsidRDefault="003F6EAE" w:rsidP="004D4244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  <w:r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has completed their training for the role of</w:t>
                      </w:r>
                    </w:p>
                    <w:p w:rsidR="00A223DD" w:rsidRPr="00415AB8" w:rsidRDefault="00A223DD" w:rsidP="00A223DD">
                      <w:pPr>
                        <w:widowControl w:val="0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4D4244" w:rsidRPr="00415AB8" w:rsidRDefault="003F6EAE" w:rsidP="003217E4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  <w:r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 xml:space="preserve">Parent Champion </w:t>
                      </w:r>
                    </w:p>
                    <w:p w:rsidR="004D4244" w:rsidRPr="00415AB8" w:rsidRDefault="004D4244" w:rsidP="003217E4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</w:p>
                    <w:p w:rsidR="00395508" w:rsidRPr="00415AB8" w:rsidRDefault="004D4244" w:rsidP="003217E4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  <w:r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i</w:t>
                      </w:r>
                      <w:r w:rsidR="003F6EAE"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n</w:t>
                      </w:r>
                      <w:r w:rsidRPr="00415AB8">
                        <w:rPr>
                          <w:rFonts w:ascii="Sharp Sans No1 Semibold" w:hAnsi="Sharp Sans No1 Semibold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415AB8">
                        <w:rPr>
                          <w:rFonts w:ascii="Sharp Sans No1 Semibold" w:hAnsi="Sharp Sans No1 Semibold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[</w:t>
                      </w:r>
                      <w:r w:rsidR="00E46DF8" w:rsidRPr="00415AB8">
                        <w:rPr>
                          <w:rFonts w:ascii="Sharp Sans No1 Semibold" w:hAnsi="Sharp Sans No1 Semibold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N</w:t>
                      </w:r>
                      <w:r w:rsidR="00A223DD" w:rsidRPr="00415AB8">
                        <w:rPr>
                          <w:rFonts w:ascii="Sharp Sans No1 Semibold" w:hAnsi="Sharp Sans No1 Semibold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ame of scheme</w:t>
                      </w:r>
                      <w:r w:rsidRPr="00415AB8">
                        <w:rPr>
                          <w:rFonts w:ascii="Sharp Sans No1 Semibold" w:hAnsi="Sharp Sans No1 Semibold" w:cs="Arial"/>
                          <w:bCs/>
                          <w:i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]</w:t>
                      </w:r>
                    </w:p>
                    <w:p w:rsidR="004D4244" w:rsidRPr="00415AB8" w:rsidRDefault="004D4244" w:rsidP="003217E4">
                      <w:pPr>
                        <w:widowControl w:val="0"/>
                        <w:jc w:val="center"/>
                        <w:rPr>
                          <w:rFonts w:ascii="Sharp Sans No1 Book" w:hAnsi="Sharp Sans No1 Book" w:cs="Arial"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217E4" w:rsidRPr="00415AB8" w:rsidRDefault="004D4244" w:rsidP="003217E4">
                      <w:pPr>
                        <w:widowControl w:val="0"/>
                        <w:jc w:val="center"/>
                        <w:rPr>
                          <w:rFonts w:ascii="Sharp Sans No1 Book" w:hAnsi="Sharp Sans No1 Book" w:cs="Arial"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  <w:r w:rsidRPr="00415AB8">
                        <w:rPr>
                          <w:rFonts w:ascii="Sharp Sans No1 Book" w:hAnsi="Sharp Sans No1 Book" w:cs="Arial"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  <w:t xml:space="preserve">Modules covered: identifying high quality childcare, referring parents, safeguarding, health and safety, confidentiality and communication skills </w:t>
                      </w:r>
                    </w:p>
                    <w:p w:rsidR="004D4244" w:rsidRDefault="00395508" w:rsidP="00395508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  <w:r w:rsidRPr="003217E4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4D4244" w:rsidRPr="003217E4" w:rsidRDefault="004D4244" w:rsidP="00395508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</w:p>
                    <w:p w:rsidR="00395508" w:rsidRPr="00415AB8" w:rsidRDefault="003217E4" w:rsidP="00395508">
                      <w:pPr>
                        <w:widowControl w:val="0"/>
                        <w:jc w:val="center"/>
                        <w:rPr>
                          <w:rFonts w:ascii="Sharp Sans No1 Semibold" w:hAnsi="Sharp Sans No1 Semibold" w:cs="Arial"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</w:pPr>
                      <w:r w:rsidRPr="00415AB8">
                        <w:rPr>
                          <w:rFonts w:ascii="Sharp Sans No1 Semibold" w:hAnsi="Sharp Sans No1 Semibold" w:cs="Arial"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 xml:space="preserve">Date </w:t>
                      </w:r>
                      <w:r w:rsidR="00395508" w:rsidRPr="00415AB8">
                        <w:rPr>
                          <w:rFonts w:ascii="Sharp Sans No1 Semibold" w:hAnsi="Sharp Sans No1 Semibold" w:cs="Arial"/>
                          <w:color w:val="000000" w:themeColor="text1"/>
                          <w:sz w:val="40"/>
                          <w:szCs w:val="40"/>
                          <w14:ligatures w14:val="none"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3217E4" w:rsidP="003217E4">
      <w:pPr>
        <w:tabs>
          <w:tab w:val="left" w:pos="6825"/>
        </w:tabs>
      </w:pPr>
      <w:r>
        <w:tab/>
      </w:r>
    </w:p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E46DF8" w:rsidRPr="00E46DF8" w:rsidRDefault="00E46DF8" w:rsidP="00E46DF8"/>
    <w:p w:rsidR="003217E4" w:rsidRPr="00E46DF8" w:rsidRDefault="003217E4" w:rsidP="00E46DF8"/>
    <w:p w:rsidR="00E46DF8" w:rsidRPr="00E46DF8" w:rsidRDefault="00A223DD" w:rsidP="00A223DD">
      <w:pPr>
        <w:tabs>
          <w:tab w:val="left" w:pos="6630"/>
        </w:tabs>
      </w:pPr>
      <w:r>
        <w:tab/>
      </w:r>
    </w:p>
    <w:p w:rsidR="00E46DF8" w:rsidRDefault="00E46DF8" w:rsidP="00E46DF8"/>
    <w:p w:rsidR="00E46DF8" w:rsidRPr="00E46DF8" w:rsidRDefault="00E46DF8" w:rsidP="00E46DF8"/>
    <w:p w:rsidR="00E46DF8" w:rsidRDefault="00E46DF8" w:rsidP="00E46DF8">
      <w:pPr>
        <w:tabs>
          <w:tab w:val="left" w:pos="6780"/>
        </w:tabs>
      </w:pPr>
      <w:r>
        <w:tab/>
      </w:r>
    </w:p>
    <w:p w:rsidR="00E46DF8" w:rsidRDefault="00E46DF8" w:rsidP="00E46DF8">
      <w:pPr>
        <w:ind w:firstLine="720"/>
      </w:pPr>
    </w:p>
    <w:p w:rsidR="00F17E37" w:rsidRPr="00E46DF8" w:rsidRDefault="004D4244" w:rsidP="00E46DF8">
      <w:pPr>
        <w:tabs>
          <w:tab w:val="left" w:pos="7500"/>
        </w:tabs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15FEF" wp14:editId="652A3288">
                <wp:simplePos x="0" y="0"/>
                <wp:positionH relativeFrom="column">
                  <wp:posOffset>1543050</wp:posOffset>
                </wp:positionH>
                <wp:positionV relativeFrom="paragraph">
                  <wp:posOffset>1299210</wp:posOffset>
                </wp:positionV>
                <wp:extent cx="2324100" cy="10096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3DD" w:rsidRPr="004D4244" w:rsidRDefault="004D424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signature</w:t>
                            </w:r>
                          </w:p>
                          <w:p w:rsidR="004D4244" w:rsidRDefault="004D4244" w:rsidP="00A223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2D6D" w:rsidRDefault="003A2D6D" w:rsidP="00A223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23DD" w:rsidRPr="00415AB8" w:rsidRDefault="00A223DD" w:rsidP="00A223DD">
                            <w:pPr>
                              <w:rPr>
                                <w:rFonts w:ascii="Sharp Sans No1 Medium" w:hAnsi="Sharp Sans No1 Medium" w:cs="Arial"/>
                              </w:rPr>
                            </w:pPr>
                            <w:r w:rsidRPr="00415AB8">
                              <w:rPr>
                                <w:rFonts w:ascii="Sharp Sans No1 Medium" w:hAnsi="Sharp Sans No1 Medium" w:cs="Arial"/>
                              </w:rPr>
                              <w:t>Name</w:t>
                            </w:r>
                          </w:p>
                          <w:p w:rsidR="00A223DD" w:rsidRPr="00415AB8" w:rsidRDefault="00A223DD">
                            <w:pPr>
                              <w:rPr>
                                <w:rFonts w:ascii="Sharp Sans No1 Medium" w:hAnsi="Sharp Sans No1 Medium" w:cs="Arial"/>
                              </w:rPr>
                            </w:pPr>
                            <w:r w:rsidRPr="00415AB8">
                              <w:rPr>
                                <w:rFonts w:ascii="Sharp Sans No1 Medium" w:hAnsi="Sharp Sans No1 Medium" w:cs="Arial"/>
                              </w:rPr>
                              <w:t>Job Title</w:t>
                            </w:r>
                          </w:p>
                          <w:p w:rsidR="00A223DD" w:rsidRPr="00415AB8" w:rsidRDefault="00A223DD">
                            <w:pPr>
                              <w:rPr>
                                <w:rFonts w:ascii="Sharp Sans No1 Medium" w:hAnsi="Sharp Sans No1 Medium" w:cs="Arial"/>
                              </w:rPr>
                            </w:pPr>
                            <w:r w:rsidRPr="00415AB8">
                              <w:rPr>
                                <w:rFonts w:ascii="Sharp Sans No1 Medium" w:hAnsi="Sharp Sans No1 Medium" w:cs="Arial"/>
                              </w:rPr>
                              <w:t>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21.5pt;margin-top:102.3pt;width:183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" filled="f" stroked="f" strokeweight=".5pt">
                <v:textbox>
                  <w:txbxContent>
                    <w:p w:rsidR="00A223DD" w:rsidRPr="004D4244" w:rsidRDefault="004D424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signature</w:t>
                      </w:r>
                    </w:p>
                    <w:p w:rsidR="004D4244" w:rsidRDefault="004D4244" w:rsidP="00A223DD">
                      <w:pPr>
                        <w:rPr>
                          <w:rFonts w:ascii="Arial" w:hAnsi="Arial" w:cs="Arial"/>
                        </w:rPr>
                      </w:pPr>
                    </w:p>
                    <w:p w:rsidR="003A2D6D" w:rsidRDefault="003A2D6D" w:rsidP="00A223DD">
                      <w:pPr>
                        <w:rPr>
                          <w:rFonts w:ascii="Arial" w:hAnsi="Arial" w:cs="Arial"/>
                        </w:rPr>
                      </w:pPr>
                    </w:p>
                    <w:p w:rsidR="00A223DD" w:rsidRPr="00415AB8" w:rsidRDefault="00A223DD" w:rsidP="00A223DD">
                      <w:pPr>
                        <w:rPr>
                          <w:rFonts w:ascii="Sharp Sans No1 Medium" w:hAnsi="Sharp Sans No1 Medium" w:cs="Arial"/>
                        </w:rPr>
                      </w:pPr>
                      <w:r w:rsidRPr="00415AB8">
                        <w:rPr>
                          <w:rFonts w:ascii="Sharp Sans No1 Medium" w:hAnsi="Sharp Sans No1 Medium" w:cs="Arial"/>
                        </w:rPr>
                        <w:t>Name</w:t>
                      </w:r>
                    </w:p>
                    <w:p w:rsidR="00A223DD" w:rsidRPr="00415AB8" w:rsidRDefault="00A223DD">
                      <w:pPr>
                        <w:rPr>
                          <w:rFonts w:ascii="Sharp Sans No1 Medium" w:hAnsi="Sharp Sans No1 Medium" w:cs="Arial"/>
                        </w:rPr>
                      </w:pPr>
                      <w:r w:rsidRPr="00415AB8">
                        <w:rPr>
                          <w:rFonts w:ascii="Sharp Sans No1 Medium" w:hAnsi="Sharp Sans No1 Medium" w:cs="Arial"/>
                        </w:rPr>
                        <w:t>Job Title</w:t>
                      </w:r>
                    </w:p>
                    <w:p w:rsidR="00A223DD" w:rsidRPr="00415AB8" w:rsidRDefault="00A223DD">
                      <w:pPr>
                        <w:rPr>
                          <w:rFonts w:ascii="Sharp Sans No1 Medium" w:hAnsi="Sharp Sans No1 Medium" w:cs="Arial"/>
                        </w:rPr>
                      </w:pPr>
                      <w:r w:rsidRPr="00415AB8">
                        <w:rPr>
                          <w:rFonts w:ascii="Sharp Sans No1 Medium" w:hAnsi="Sharp Sans No1 Medium" w:cs="Arial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 w:rsidR="00E46DF8">
        <w:tab/>
      </w:r>
    </w:p>
    <w:sectPr w:rsidR="00F17E37" w:rsidRPr="00E46DF8" w:rsidSect="004D4244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5D" w:rsidRDefault="0074645D" w:rsidP="00415AB8">
      <w:r>
        <w:separator/>
      </w:r>
    </w:p>
  </w:endnote>
  <w:endnote w:type="continuationSeparator" w:id="0">
    <w:p w:rsidR="0074645D" w:rsidRDefault="0074645D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rp Sans No1 Semibold">
    <w:altName w:val="Arial"/>
    <w:panose1 w:val="00000000000000000000"/>
    <w:charset w:val="00"/>
    <w:family w:val="modern"/>
    <w:notTrueType/>
    <w:pitch w:val="variable"/>
    <w:sig w:usb0="00000001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rp Sans No1 Book">
    <w:altName w:val="Arial"/>
    <w:panose1 w:val="00000000000000000000"/>
    <w:charset w:val="00"/>
    <w:family w:val="modern"/>
    <w:notTrueType/>
    <w:pitch w:val="variable"/>
    <w:sig w:usb0="00000001" w:usb1="500160FB" w:usb2="00000010" w:usb3="00000000" w:csb0="00000193" w:csb1="00000000"/>
  </w:font>
  <w:font w:name="Sharp Sans No1 Medium">
    <w:altName w:val="Arial"/>
    <w:panose1 w:val="00000000000000000000"/>
    <w:charset w:val="00"/>
    <w:family w:val="modern"/>
    <w:notTrueType/>
    <w:pitch w:val="variable"/>
    <w:sig w:usb0="00000001" w:usb1="500160FB" w:usb2="0000001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5D" w:rsidRDefault="0074645D" w:rsidP="00415AB8">
      <w:r>
        <w:separator/>
      </w:r>
    </w:p>
  </w:footnote>
  <w:footnote w:type="continuationSeparator" w:id="0">
    <w:p w:rsidR="0074645D" w:rsidRDefault="0074645D" w:rsidP="0041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5D"/>
    <w:rsid w:val="00071819"/>
    <w:rsid w:val="001360E6"/>
    <w:rsid w:val="002305BD"/>
    <w:rsid w:val="003217E4"/>
    <w:rsid w:val="00395508"/>
    <w:rsid w:val="003A2D6D"/>
    <w:rsid w:val="003F6EAE"/>
    <w:rsid w:val="00415AB8"/>
    <w:rsid w:val="00446356"/>
    <w:rsid w:val="004D4244"/>
    <w:rsid w:val="005838FC"/>
    <w:rsid w:val="00670608"/>
    <w:rsid w:val="006A509A"/>
    <w:rsid w:val="00731E96"/>
    <w:rsid w:val="0074645D"/>
    <w:rsid w:val="00816E80"/>
    <w:rsid w:val="00A223DD"/>
    <w:rsid w:val="00E46DF8"/>
    <w:rsid w:val="00F17E37"/>
    <w:rsid w:val="00F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0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15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B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15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B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0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15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B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15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B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t-sp\Users\chloe.alexander\My%20Documents\Certificate%20for%20Parent%20Champion%20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for Parent Champion Training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Alexander</dc:creator>
  <cp:lastModifiedBy>Chloe Alexander</cp:lastModifiedBy>
  <cp:revision>1</cp:revision>
  <dcterms:created xsi:type="dcterms:W3CDTF">2014-03-25T16:36:00Z</dcterms:created>
  <dcterms:modified xsi:type="dcterms:W3CDTF">2014-03-25T16:36:00Z</dcterms:modified>
</cp:coreProperties>
</file>