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89" w:rsidRDefault="00800689" w:rsidP="00800689">
      <w:pPr>
        <w:autoSpaceDE w:val="0"/>
        <w:autoSpaceDN w:val="0"/>
        <w:adjustRightInd w:val="0"/>
        <w:spacing w:after="0" w:line="240" w:lineRule="auto"/>
        <w:rPr>
          <w:rFonts w:ascii="SharpSansNo1-Book" w:hAnsi="SharpSansNo1-Book" w:cs="SharpSansNo1-Book"/>
          <w:color w:val="000000"/>
          <w:sz w:val="20"/>
          <w:szCs w:val="20"/>
        </w:rPr>
      </w:pPr>
      <w:r>
        <w:rPr>
          <w:rFonts w:ascii="SharpSansNo1-Book" w:hAnsi="SharpSansNo1-Book" w:cs="SharpSansNo1-Book"/>
          <w:color w:val="000000"/>
          <w:sz w:val="20"/>
          <w:szCs w:val="20"/>
        </w:rPr>
        <w:tab/>
      </w:r>
      <w:r>
        <w:rPr>
          <w:rFonts w:ascii="SharpSansNo1-Book" w:hAnsi="SharpSansNo1-Book" w:cs="SharpSansNo1-Book"/>
          <w:color w:val="000000"/>
          <w:sz w:val="20"/>
          <w:szCs w:val="20"/>
        </w:rPr>
        <w:tab/>
      </w:r>
      <w:r>
        <w:rPr>
          <w:rFonts w:ascii="SharpSansNo1-Book" w:hAnsi="SharpSansNo1-Book" w:cs="SharpSansNo1-Book"/>
          <w:color w:val="000000"/>
          <w:sz w:val="20"/>
          <w:szCs w:val="20"/>
        </w:rPr>
        <w:tab/>
      </w:r>
    </w:p>
    <w:p w:rsidR="002445D4" w:rsidRDefault="002445D4" w:rsidP="005C6F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2445D4" w:rsidRDefault="002445D4" w:rsidP="005C6F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EF51A7" w:rsidRDefault="00EF51A7" w:rsidP="00074C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/>
          <w:sz w:val="32"/>
          <w:szCs w:val="32"/>
        </w:rPr>
      </w:pPr>
      <w:r w:rsidRPr="00EF51A7">
        <w:rPr>
          <w:rFonts w:ascii="Arial" w:hAnsi="Arial" w:cs="Arial"/>
          <w:b/>
          <w:color w:val="000000"/>
          <w:sz w:val="32"/>
          <w:szCs w:val="32"/>
        </w:rPr>
        <w:t>Project plan</w:t>
      </w:r>
    </w:p>
    <w:p w:rsidR="00EF51A7" w:rsidRDefault="00EF51A7" w:rsidP="00800689">
      <w:pPr>
        <w:autoSpaceDE w:val="0"/>
        <w:autoSpaceDN w:val="0"/>
        <w:adjustRightInd w:val="0"/>
        <w:spacing w:after="0" w:line="240" w:lineRule="auto"/>
        <w:rPr>
          <w:rFonts w:ascii="SharpSansNo1-Book" w:hAnsi="SharpSansNo1-Book" w:cs="SharpSansNo1-Book"/>
          <w:color w:val="000000"/>
          <w:sz w:val="20"/>
          <w:szCs w:val="20"/>
        </w:rPr>
      </w:pPr>
    </w:p>
    <w:tbl>
      <w:tblPr>
        <w:tblStyle w:val="TableGrid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7"/>
        <w:gridCol w:w="1560"/>
        <w:gridCol w:w="2409"/>
        <w:gridCol w:w="1701"/>
      </w:tblGrid>
      <w:tr w:rsidR="00800689" w:rsidTr="00265C33">
        <w:trPr>
          <w:trHeight w:val="348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EAE2CA"/>
          </w:tcPr>
          <w:p w:rsidR="00800689" w:rsidRPr="005C6F34" w:rsidRDefault="00800689" w:rsidP="005C6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C6F34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Action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AE2CA"/>
          </w:tcPr>
          <w:p w:rsidR="00800689" w:rsidRPr="005C6F34" w:rsidRDefault="00800689" w:rsidP="005C6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C6F34">
              <w:rPr>
                <w:rFonts w:ascii="Arial" w:hAnsi="Arial" w:cs="Arial"/>
                <w:b/>
                <w:color w:val="000000"/>
                <w:sz w:val="20"/>
                <w:szCs w:val="20"/>
              </w:rPr>
              <w:t>Who?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AE2CA"/>
          </w:tcPr>
          <w:p w:rsidR="00800689" w:rsidRPr="005C6F34" w:rsidRDefault="00800689" w:rsidP="005C6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C6F34">
              <w:rPr>
                <w:rFonts w:ascii="Arial" w:hAnsi="Arial" w:cs="Arial"/>
                <w:b/>
                <w:color w:val="000000"/>
                <w:sz w:val="20"/>
                <w:szCs w:val="20"/>
              </w:rPr>
              <w:t>When/deadline?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AE2CA"/>
          </w:tcPr>
          <w:p w:rsidR="00800689" w:rsidRPr="005C6F34" w:rsidRDefault="00800689" w:rsidP="005C6F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C6F3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Completed?</w:t>
            </w:r>
          </w:p>
        </w:tc>
      </w:tr>
      <w:tr w:rsidR="00800689" w:rsidRPr="00EF51A7" w:rsidTr="005C6F34">
        <w:trPr>
          <w:trHeight w:val="410"/>
        </w:trPr>
        <w:tc>
          <w:tcPr>
            <w:tcW w:w="53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74C10" w:rsidRDefault="00074C10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00689" w:rsidRPr="00EF51A7" w:rsidRDefault="00800689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>Identify need for schem</w:t>
            </w:r>
            <w:r w:rsidR="00EF51A7" w:rsidRPr="00EF51A7">
              <w:rPr>
                <w:rFonts w:ascii="Arial" w:hAnsi="Arial" w:cs="Arial"/>
                <w:color w:val="000000"/>
                <w:sz w:val="20"/>
                <w:szCs w:val="20"/>
              </w:rPr>
              <w:t>e and develop mission statement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0689" w:rsidRPr="00EF51A7" w:rsidRDefault="00800689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0689" w:rsidRPr="00EF51A7" w:rsidRDefault="00800689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00689" w:rsidRPr="00EF51A7" w:rsidRDefault="00800689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0689" w:rsidRPr="00EF51A7" w:rsidTr="005C6F34">
        <w:trPr>
          <w:trHeight w:val="512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FEBF2"/>
          </w:tcPr>
          <w:p w:rsidR="00074C10" w:rsidRDefault="00074C10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51A7" w:rsidRPr="00EF51A7" w:rsidRDefault="005C6F34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Develop project framework </w:t>
            </w:r>
            <w:r w:rsidR="00EF51A7" w:rsidRPr="00EF51A7">
              <w:rPr>
                <w:rFonts w:ascii="Arial" w:hAnsi="Arial" w:cs="Arial"/>
                <w:color w:val="000000"/>
                <w:sz w:val="20"/>
                <w:szCs w:val="20"/>
              </w:rPr>
              <w:t>and timeline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FEBF2"/>
          </w:tcPr>
          <w:p w:rsidR="00800689" w:rsidRPr="00EF51A7" w:rsidRDefault="00800689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FEBF2"/>
          </w:tcPr>
          <w:p w:rsidR="00800689" w:rsidRPr="00EF51A7" w:rsidRDefault="00800689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FEBF2"/>
          </w:tcPr>
          <w:p w:rsidR="00800689" w:rsidRPr="00EF51A7" w:rsidRDefault="00800689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0689" w:rsidRPr="00EF51A7" w:rsidTr="005C6F34">
        <w:trPr>
          <w:trHeight w:val="278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C10" w:rsidRDefault="00074C10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51A7" w:rsidRPr="00EF51A7" w:rsidRDefault="00800689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>Secure fund</w:t>
            </w:r>
            <w:r w:rsidR="00EF51A7">
              <w:rPr>
                <w:rFonts w:ascii="Arial" w:hAnsi="Arial" w:cs="Arial"/>
                <w:color w:val="000000"/>
                <w:sz w:val="20"/>
                <w:szCs w:val="20"/>
              </w:rPr>
              <w:t>ing and any staff time required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0689" w:rsidRPr="00EF51A7" w:rsidRDefault="00800689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0689" w:rsidRPr="00EF51A7" w:rsidRDefault="00800689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0689" w:rsidRPr="00EF51A7" w:rsidRDefault="00800689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0689" w:rsidRPr="00EF51A7" w:rsidTr="005C6F34">
        <w:trPr>
          <w:trHeight w:val="438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FEBF2"/>
          </w:tcPr>
          <w:p w:rsidR="00800689" w:rsidRPr="00EF51A7" w:rsidRDefault="00800689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>Agree delivery organisation/responsibility</w:t>
            </w:r>
          </w:p>
          <w:p w:rsidR="00800689" w:rsidRPr="00EF51A7" w:rsidRDefault="00800689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>for management</w:t>
            </w:r>
            <w:r w:rsidR="00EF51A7" w:rsidRPr="00EF51A7">
              <w:rPr>
                <w:rFonts w:ascii="Arial" w:hAnsi="Arial" w:cs="Arial"/>
                <w:color w:val="000000"/>
                <w:sz w:val="20"/>
                <w:szCs w:val="20"/>
              </w:rPr>
              <w:t xml:space="preserve"> of Parent Champions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FEBF2"/>
          </w:tcPr>
          <w:p w:rsidR="00800689" w:rsidRPr="00EF51A7" w:rsidRDefault="00800689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FEBF2"/>
          </w:tcPr>
          <w:p w:rsidR="00800689" w:rsidRPr="00EF51A7" w:rsidRDefault="00800689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FEBF2"/>
          </w:tcPr>
          <w:p w:rsidR="00800689" w:rsidRPr="00EF51A7" w:rsidRDefault="00800689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0689" w:rsidRPr="00EF51A7" w:rsidTr="005C6F34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C10" w:rsidRDefault="00074C10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51A7" w:rsidRPr="00EF51A7" w:rsidRDefault="001307ED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  <w:r w:rsidR="00EF51A7" w:rsidRPr="00EF51A7">
              <w:rPr>
                <w:rFonts w:ascii="Arial" w:hAnsi="Arial" w:cs="Arial"/>
                <w:color w:val="000000"/>
                <w:sz w:val="20"/>
                <w:szCs w:val="20"/>
              </w:rPr>
              <w:t>entify lead project coordinator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0689" w:rsidRPr="00EF51A7" w:rsidRDefault="00800689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0689" w:rsidRPr="00EF51A7" w:rsidRDefault="00800689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0689" w:rsidRPr="00EF51A7" w:rsidRDefault="00800689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0689" w:rsidRPr="00EF51A7" w:rsidTr="005C6F34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FEBF2"/>
          </w:tcPr>
          <w:p w:rsidR="00074C10" w:rsidRDefault="00074C10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51A7" w:rsidRPr="00EF51A7" w:rsidRDefault="00EF51A7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>Develop volunteer handbook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FEBF2"/>
          </w:tcPr>
          <w:p w:rsidR="00800689" w:rsidRPr="00EF51A7" w:rsidRDefault="00800689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FEBF2"/>
          </w:tcPr>
          <w:p w:rsidR="00800689" w:rsidRPr="00EF51A7" w:rsidRDefault="00800689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FEBF2"/>
          </w:tcPr>
          <w:p w:rsidR="00800689" w:rsidRPr="00EF51A7" w:rsidRDefault="00800689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0689" w:rsidRPr="00EF51A7" w:rsidTr="005C6F34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7ED" w:rsidRPr="00EF51A7" w:rsidRDefault="001307ED" w:rsidP="001307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>Develop ro</w:t>
            </w:r>
            <w:r w:rsidR="00EF51A7" w:rsidRPr="00EF51A7">
              <w:rPr>
                <w:rFonts w:ascii="Arial" w:hAnsi="Arial" w:cs="Arial"/>
                <w:color w:val="000000"/>
                <w:sz w:val="20"/>
                <w:szCs w:val="20"/>
              </w:rPr>
              <w:t>le descriptions for coordinator</w:t>
            </w:r>
          </w:p>
          <w:p w:rsidR="00800689" w:rsidRPr="00EF51A7" w:rsidRDefault="001307ED" w:rsidP="001307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>(s) and Parent Champions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0689" w:rsidRPr="00EF51A7" w:rsidRDefault="00800689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0689" w:rsidRPr="00EF51A7" w:rsidRDefault="00800689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0689" w:rsidRPr="00EF51A7" w:rsidRDefault="00800689" w:rsidP="0080068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0689" w:rsidRPr="00EF51A7" w:rsidTr="005C6F34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FEBF2"/>
          </w:tcPr>
          <w:p w:rsidR="00800689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>Id</w:t>
            </w:r>
            <w:r w:rsidR="00EF51A7" w:rsidRPr="00EF51A7">
              <w:rPr>
                <w:rFonts w:ascii="Arial" w:hAnsi="Arial" w:cs="Arial"/>
                <w:color w:val="000000"/>
                <w:sz w:val="20"/>
                <w:szCs w:val="20"/>
              </w:rPr>
              <w:t xml:space="preserve">entify target groups for Parent </w:t>
            </w:r>
            <w:r w:rsidR="002445D4">
              <w:rPr>
                <w:rFonts w:ascii="Arial" w:hAnsi="Arial" w:cs="Arial"/>
                <w:color w:val="000000"/>
                <w:sz w:val="20"/>
                <w:szCs w:val="20"/>
              </w:rPr>
              <w:t xml:space="preserve">Champions </w:t>
            </w: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>to reach, for example. BME communitie</w:t>
            </w:r>
            <w:r w:rsidR="002445D4">
              <w:rPr>
                <w:rFonts w:ascii="Arial" w:hAnsi="Arial" w:cs="Arial"/>
                <w:color w:val="000000"/>
                <w:sz w:val="20"/>
                <w:szCs w:val="20"/>
              </w:rPr>
              <w:t xml:space="preserve">s, </w:t>
            </w: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>lone parents</w:t>
            </w:r>
            <w:r w:rsidR="002445D4">
              <w:rPr>
                <w:rFonts w:ascii="Arial" w:hAnsi="Arial" w:cs="Arial"/>
                <w:color w:val="000000"/>
                <w:sz w:val="20"/>
                <w:szCs w:val="20"/>
              </w:rPr>
              <w:t xml:space="preserve">, parents of disabled </w:t>
            </w:r>
            <w:proofErr w:type="spellStart"/>
            <w:r w:rsidR="002445D4">
              <w:rPr>
                <w:rFonts w:ascii="Arial" w:hAnsi="Arial" w:cs="Arial"/>
                <w:color w:val="000000"/>
                <w:sz w:val="20"/>
                <w:szCs w:val="20"/>
              </w:rPr>
              <w:t>children,</w:t>
            </w:r>
            <w:r w:rsidR="00EF51A7">
              <w:rPr>
                <w:rFonts w:ascii="Arial" w:hAnsi="Arial" w:cs="Arial"/>
                <w:color w:val="000000"/>
                <w:sz w:val="20"/>
                <w:szCs w:val="20"/>
              </w:rPr>
              <w:t>wards</w:t>
            </w:r>
            <w:proofErr w:type="spellEnd"/>
            <w:r w:rsidR="00EF51A7">
              <w:rPr>
                <w:rFonts w:ascii="Arial" w:hAnsi="Arial" w:cs="Arial"/>
                <w:color w:val="000000"/>
                <w:sz w:val="20"/>
                <w:szCs w:val="20"/>
              </w:rPr>
              <w:t xml:space="preserve"> within the LA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FEBF2"/>
          </w:tcPr>
          <w:p w:rsidR="00800689" w:rsidRPr="00EF51A7" w:rsidRDefault="00800689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FEBF2"/>
          </w:tcPr>
          <w:p w:rsidR="00800689" w:rsidRPr="00EF51A7" w:rsidRDefault="00800689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FEBF2"/>
          </w:tcPr>
          <w:p w:rsidR="00800689" w:rsidRPr="00EF51A7" w:rsidRDefault="00800689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0689" w:rsidRPr="00EF51A7" w:rsidTr="005C6F34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00689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 xml:space="preserve">Agreement </w:t>
            </w:r>
            <w:r w:rsidR="002445D4">
              <w:rPr>
                <w:rFonts w:ascii="Arial" w:hAnsi="Arial" w:cs="Arial"/>
                <w:color w:val="000000"/>
                <w:sz w:val="20"/>
                <w:szCs w:val="20"/>
              </w:rPr>
              <w:t xml:space="preserve">with Family Information Service re: data collection/monitoring to </w:t>
            </w:r>
            <w:proofErr w:type="spellStart"/>
            <w:r w:rsidR="002445D4">
              <w:rPr>
                <w:rFonts w:ascii="Arial" w:hAnsi="Arial" w:cs="Arial"/>
                <w:color w:val="000000"/>
                <w:sz w:val="20"/>
                <w:szCs w:val="20"/>
              </w:rPr>
              <w:t>comply</w:t>
            </w:r>
            <w:r w:rsidR="00EF51A7">
              <w:rPr>
                <w:rFonts w:ascii="Arial" w:hAnsi="Arial" w:cs="Arial"/>
                <w:color w:val="000000"/>
                <w:sz w:val="20"/>
                <w:szCs w:val="20"/>
              </w:rPr>
              <w:t>with</w:t>
            </w:r>
            <w:proofErr w:type="spellEnd"/>
            <w:r w:rsidR="00EF51A7">
              <w:rPr>
                <w:rFonts w:ascii="Arial" w:hAnsi="Arial" w:cs="Arial"/>
                <w:color w:val="000000"/>
                <w:sz w:val="20"/>
                <w:szCs w:val="20"/>
              </w:rPr>
              <w:t xml:space="preserve"> reporting requirements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0689" w:rsidRPr="00EF51A7" w:rsidRDefault="00800689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00689" w:rsidRPr="00EF51A7" w:rsidRDefault="00800689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00689" w:rsidRPr="00EF51A7" w:rsidRDefault="00800689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00689" w:rsidRPr="00EF51A7" w:rsidTr="005C6F34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FEBF2"/>
          </w:tcPr>
          <w:p w:rsidR="00074C10" w:rsidRDefault="00074C10" w:rsidP="001307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00689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>Linking with other relevant stakeholders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FEBF2"/>
          </w:tcPr>
          <w:p w:rsidR="00800689" w:rsidRPr="00EF51A7" w:rsidRDefault="00800689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FEBF2"/>
          </w:tcPr>
          <w:p w:rsidR="00800689" w:rsidRPr="00EF51A7" w:rsidRDefault="00800689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FEBF2"/>
          </w:tcPr>
          <w:p w:rsidR="00800689" w:rsidRPr="00EF51A7" w:rsidRDefault="00800689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07ED" w:rsidRPr="00EF51A7" w:rsidTr="005C6F34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7ED" w:rsidRPr="00EF51A7" w:rsidRDefault="001307ED" w:rsidP="001307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>Agree recruitment/training process for</w:t>
            </w:r>
          </w:p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>Parent</w:t>
            </w:r>
            <w:r w:rsidR="002445D4">
              <w:rPr>
                <w:rFonts w:ascii="Arial" w:hAnsi="Arial" w:cs="Arial"/>
                <w:color w:val="000000"/>
                <w:sz w:val="20"/>
                <w:szCs w:val="20"/>
              </w:rPr>
              <w:t xml:space="preserve"> Champions, for example, who </w:t>
            </w:r>
            <w:proofErr w:type="spellStart"/>
            <w:r w:rsidR="002445D4">
              <w:rPr>
                <w:rFonts w:ascii="Arial" w:hAnsi="Arial" w:cs="Arial"/>
                <w:color w:val="000000"/>
                <w:sz w:val="20"/>
                <w:szCs w:val="20"/>
              </w:rPr>
              <w:t>is</w:t>
            </w:r>
            <w:r w:rsidR="00EF51A7">
              <w:rPr>
                <w:rFonts w:ascii="Arial" w:hAnsi="Arial" w:cs="Arial"/>
                <w:color w:val="000000"/>
                <w:sz w:val="20"/>
                <w:szCs w:val="20"/>
              </w:rPr>
              <w:t>involved</w:t>
            </w:r>
            <w:proofErr w:type="spellEnd"/>
            <w:r w:rsidR="00EF51A7">
              <w:rPr>
                <w:rFonts w:ascii="Arial" w:hAnsi="Arial" w:cs="Arial"/>
                <w:color w:val="000000"/>
                <w:sz w:val="20"/>
                <w:szCs w:val="20"/>
              </w:rPr>
              <w:t>, venue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07ED" w:rsidRPr="00EF51A7" w:rsidTr="005C6F34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FEBF2"/>
          </w:tcPr>
          <w:p w:rsidR="00074C10" w:rsidRDefault="00074C10" w:rsidP="001307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>Advertise for Parent Champions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FEBF2"/>
          </w:tcPr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FEBF2"/>
          </w:tcPr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FEBF2"/>
          </w:tcPr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07ED" w:rsidRPr="00EF51A7" w:rsidTr="005C6F34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 xml:space="preserve">Set up the </w:t>
            </w:r>
            <w:r w:rsidR="00EF51A7">
              <w:rPr>
                <w:rFonts w:ascii="Arial" w:hAnsi="Arial" w:cs="Arial"/>
                <w:color w:val="000000"/>
                <w:sz w:val="20"/>
                <w:szCs w:val="20"/>
              </w:rPr>
              <w:t xml:space="preserve">following for Parent Champions: </w:t>
            </w: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>Interviews</w:t>
            </w:r>
            <w:r w:rsidR="00EF51A7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>DBS c</w:t>
            </w:r>
            <w:r w:rsidR="002445D4">
              <w:rPr>
                <w:rFonts w:ascii="Arial" w:hAnsi="Arial" w:cs="Arial"/>
                <w:color w:val="000000"/>
                <w:sz w:val="20"/>
                <w:szCs w:val="20"/>
              </w:rPr>
              <w:t xml:space="preserve">hecks if in direct contact </w:t>
            </w:r>
            <w:proofErr w:type="spellStart"/>
            <w:r w:rsidR="002445D4">
              <w:rPr>
                <w:rFonts w:ascii="Arial" w:hAnsi="Arial" w:cs="Arial"/>
                <w:color w:val="000000"/>
                <w:sz w:val="20"/>
                <w:szCs w:val="20"/>
              </w:rPr>
              <w:t>with</w:t>
            </w:r>
            <w:r w:rsidR="00EF51A7">
              <w:rPr>
                <w:rFonts w:ascii="Arial" w:hAnsi="Arial" w:cs="Arial"/>
                <w:color w:val="000000"/>
                <w:sz w:val="20"/>
                <w:szCs w:val="20"/>
              </w:rPr>
              <w:t>children</w:t>
            </w:r>
            <w:proofErr w:type="spellEnd"/>
            <w:r w:rsidR="00EF51A7">
              <w:rPr>
                <w:rFonts w:ascii="Arial" w:hAnsi="Arial" w:cs="Arial"/>
                <w:color w:val="000000"/>
                <w:sz w:val="20"/>
                <w:szCs w:val="20"/>
              </w:rPr>
              <w:t xml:space="preserve"> or vulnerable adults, </w:t>
            </w: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>Induction and induction training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07ED" w:rsidRPr="00EF51A7" w:rsidTr="005C6F34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FEBF2"/>
          </w:tcPr>
          <w:p w:rsidR="00074C10" w:rsidRDefault="00074C10" w:rsidP="001307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>Project meeting for all involved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FEBF2"/>
          </w:tcPr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FEBF2"/>
          </w:tcPr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FEBF2"/>
          </w:tcPr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07ED" w:rsidRPr="00EF51A7" w:rsidTr="005C6F34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7ED" w:rsidRPr="00EF51A7" w:rsidRDefault="001307ED" w:rsidP="001307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>Initial session to identify starting point for</w:t>
            </w:r>
          </w:p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>Parent</w:t>
            </w:r>
            <w:r w:rsidR="00EF51A7">
              <w:rPr>
                <w:rFonts w:ascii="Arial" w:hAnsi="Arial" w:cs="Arial"/>
                <w:color w:val="000000"/>
                <w:sz w:val="20"/>
                <w:szCs w:val="20"/>
              </w:rPr>
              <w:t xml:space="preserve"> Champions personal development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07ED" w:rsidRPr="00EF51A7" w:rsidTr="005C6F34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FEBF2"/>
          </w:tcPr>
          <w:p w:rsidR="001307ED" w:rsidRPr="002445D4" w:rsidRDefault="001307ED" w:rsidP="002445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>Ensure res</w:t>
            </w:r>
            <w:r w:rsidR="002445D4">
              <w:rPr>
                <w:rFonts w:ascii="Arial" w:hAnsi="Arial" w:cs="Arial"/>
                <w:color w:val="000000"/>
                <w:sz w:val="20"/>
                <w:szCs w:val="20"/>
              </w:rPr>
              <w:t xml:space="preserve">ources in place (mobile </w:t>
            </w:r>
            <w:proofErr w:type="spellStart"/>
            <w:r w:rsidR="002445D4">
              <w:rPr>
                <w:rFonts w:ascii="Arial" w:hAnsi="Arial" w:cs="Arial"/>
                <w:color w:val="000000"/>
                <w:sz w:val="20"/>
                <w:szCs w:val="20"/>
              </w:rPr>
              <w:t>phones</w:t>
            </w:r>
            <w:proofErr w:type="gramStart"/>
            <w:r w:rsidR="002445D4">
              <w:rPr>
                <w:rFonts w:ascii="Arial" w:hAnsi="Arial" w:cs="Arial"/>
                <w:color w:val="000000"/>
                <w:sz w:val="20"/>
                <w:szCs w:val="20"/>
              </w:rPr>
              <w:t>,business</w:t>
            </w:r>
            <w:proofErr w:type="spellEnd"/>
            <w:proofErr w:type="gramEnd"/>
            <w:r w:rsidR="002445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>cards, materials, etc.)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FEBF2"/>
          </w:tcPr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FEBF2"/>
          </w:tcPr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FEBF2"/>
          </w:tcPr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07ED" w:rsidRPr="00EF51A7" w:rsidTr="005C6F34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4C10" w:rsidRDefault="00074C10" w:rsidP="00EF51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307ED" w:rsidRPr="00EF51A7" w:rsidRDefault="00EF51A7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>Confirm Parent Champions start date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07ED" w:rsidRPr="00EF51A7" w:rsidTr="005C6F34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FEBF2"/>
          </w:tcPr>
          <w:p w:rsidR="00074C10" w:rsidRDefault="00074C10" w:rsidP="00EF51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307ED" w:rsidRPr="00EF51A7" w:rsidRDefault="00EF51A7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 xml:space="preserve">Weekly telephone supervision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FEBF2"/>
          </w:tcPr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FEBF2"/>
          </w:tcPr>
          <w:p w:rsidR="001307ED" w:rsidRPr="002445D4" w:rsidRDefault="00EF51A7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5D4">
              <w:rPr>
                <w:rFonts w:ascii="Arial" w:hAnsi="Arial" w:cs="Arial"/>
                <w:color w:val="000000"/>
                <w:sz w:val="16"/>
                <w:szCs w:val="16"/>
              </w:rPr>
              <w:t>Weekly from: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FEBF2"/>
          </w:tcPr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07ED" w:rsidRPr="00EF51A7" w:rsidTr="005C6F34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1A7" w:rsidRPr="00EF51A7" w:rsidRDefault="00EF51A7" w:rsidP="00EF51A7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>Monthly supervision group sessions for</w:t>
            </w:r>
          </w:p>
          <w:p w:rsidR="001307ED" w:rsidRPr="00EF51A7" w:rsidRDefault="00EF51A7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Parent Champions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1A7" w:rsidRPr="002445D4" w:rsidRDefault="00EF51A7" w:rsidP="00EF51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5D4">
              <w:rPr>
                <w:rFonts w:ascii="Arial" w:hAnsi="Arial" w:cs="Arial"/>
                <w:color w:val="000000"/>
                <w:sz w:val="16"/>
                <w:szCs w:val="16"/>
              </w:rPr>
              <w:t>Monthly from:</w:t>
            </w:r>
          </w:p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307ED" w:rsidRPr="00EF51A7" w:rsidTr="005C6F34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FEBF2"/>
          </w:tcPr>
          <w:p w:rsidR="00074C10" w:rsidRDefault="00074C10" w:rsidP="00EF51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307ED" w:rsidRPr="00EF51A7" w:rsidRDefault="00EF51A7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>Statistics monitoring system set up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FEBF2"/>
          </w:tcPr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FEBF2"/>
          </w:tcPr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FEBF2"/>
          </w:tcPr>
          <w:p w:rsidR="001307ED" w:rsidRPr="00EF51A7" w:rsidRDefault="001307ED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51A7" w:rsidRPr="00EF51A7" w:rsidTr="005C6F34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51A7" w:rsidRPr="00EF51A7" w:rsidRDefault="00EF51A7" w:rsidP="00EF51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>Monthly monitoring reports to Family</w:t>
            </w:r>
          </w:p>
          <w:p w:rsidR="00EF51A7" w:rsidRPr="00EF51A7" w:rsidRDefault="00EF51A7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>and Childcare Tru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1A7" w:rsidRPr="00EF51A7" w:rsidRDefault="00EF51A7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1A7" w:rsidRPr="002445D4" w:rsidRDefault="00EF51A7" w:rsidP="00EF51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45D4">
              <w:rPr>
                <w:rFonts w:ascii="Arial" w:hAnsi="Arial" w:cs="Arial"/>
                <w:color w:val="000000"/>
                <w:sz w:val="16"/>
                <w:szCs w:val="16"/>
              </w:rPr>
              <w:t>Monthly from</w:t>
            </w:r>
            <w:r w:rsidR="002445D4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:rsidR="00EF51A7" w:rsidRPr="00EF51A7" w:rsidRDefault="00EF51A7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1A7" w:rsidRPr="00EF51A7" w:rsidRDefault="00EF51A7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51A7" w:rsidRPr="00EF51A7" w:rsidTr="005C6F34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FEBF2"/>
          </w:tcPr>
          <w:p w:rsidR="007B3D13" w:rsidRDefault="007B3D13" w:rsidP="00EF51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51A7" w:rsidRPr="00EF51A7" w:rsidRDefault="00EF51A7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>Parent Champions</w:t>
            </w:r>
            <w:r w:rsidR="007B3D13">
              <w:rPr>
                <w:rFonts w:ascii="Arial" w:hAnsi="Arial" w:cs="Arial"/>
                <w:color w:val="000000"/>
                <w:sz w:val="20"/>
                <w:szCs w:val="20"/>
              </w:rPr>
              <w:t xml:space="preserve"> delivery ends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FEBF2"/>
          </w:tcPr>
          <w:p w:rsidR="00EF51A7" w:rsidRPr="00EF51A7" w:rsidRDefault="00EF51A7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FEBF2"/>
          </w:tcPr>
          <w:p w:rsidR="00EF51A7" w:rsidRPr="00EF51A7" w:rsidRDefault="00EF51A7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FEBF2"/>
          </w:tcPr>
          <w:p w:rsidR="00EF51A7" w:rsidRPr="00EF51A7" w:rsidRDefault="00EF51A7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51A7" w:rsidRPr="00EF51A7" w:rsidTr="005C6F34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D13" w:rsidRDefault="007B3D13" w:rsidP="00EF51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B3D13" w:rsidRPr="00EF51A7" w:rsidRDefault="00EF51A7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>Exit i</w:t>
            </w:r>
            <w:r w:rsidR="007B3D13">
              <w:rPr>
                <w:rFonts w:ascii="Arial" w:hAnsi="Arial" w:cs="Arial"/>
                <w:color w:val="000000"/>
                <w:sz w:val="20"/>
                <w:szCs w:val="20"/>
              </w:rPr>
              <w:t>nterviews with Parent Champions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1A7" w:rsidRPr="00EF51A7" w:rsidRDefault="00EF51A7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1A7" w:rsidRPr="00EF51A7" w:rsidRDefault="00EF51A7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1A7" w:rsidRPr="00EF51A7" w:rsidRDefault="00EF51A7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51A7" w:rsidRPr="00EF51A7" w:rsidTr="005C6F34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FEBF2"/>
          </w:tcPr>
          <w:p w:rsidR="00EF51A7" w:rsidRPr="00EF51A7" w:rsidRDefault="00EF51A7" w:rsidP="00EF51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>Final monitoring report to Family and</w:t>
            </w:r>
          </w:p>
          <w:p w:rsidR="00EF51A7" w:rsidRPr="00EF51A7" w:rsidRDefault="00EF51A7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Childcare Trust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FEBF2"/>
          </w:tcPr>
          <w:p w:rsidR="00EF51A7" w:rsidRPr="00EF51A7" w:rsidRDefault="00EF51A7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FEBF2"/>
          </w:tcPr>
          <w:p w:rsidR="00EF51A7" w:rsidRPr="00EF51A7" w:rsidRDefault="00EF51A7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FEBF2"/>
          </w:tcPr>
          <w:p w:rsidR="00EF51A7" w:rsidRPr="00EF51A7" w:rsidRDefault="00EF51A7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51A7" w:rsidRPr="00EF51A7" w:rsidTr="005C6F34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3D13" w:rsidRDefault="007B3D13" w:rsidP="00EF51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51A7" w:rsidRPr="00EF51A7" w:rsidRDefault="007B3D13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End project meeting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1A7" w:rsidRPr="00EF51A7" w:rsidRDefault="00EF51A7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1A7" w:rsidRPr="00EF51A7" w:rsidRDefault="00EF51A7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51A7" w:rsidRPr="00EF51A7" w:rsidRDefault="00EF51A7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F51A7" w:rsidRPr="00EF51A7" w:rsidTr="005C6F34"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FEBF2"/>
          </w:tcPr>
          <w:p w:rsidR="00EF51A7" w:rsidRPr="00EF51A7" w:rsidRDefault="00EF51A7" w:rsidP="00EF51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F51A7">
              <w:rPr>
                <w:rFonts w:ascii="Arial" w:hAnsi="Arial" w:cs="Arial"/>
                <w:color w:val="000000"/>
                <w:sz w:val="20"/>
                <w:szCs w:val="20"/>
              </w:rPr>
              <w:t>Evaluation and dissemination of</w:t>
            </w:r>
          </w:p>
          <w:p w:rsidR="00EF51A7" w:rsidRPr="00EF51A7" w:rsidRDefault="005C6F34" w:rsidP="00EF51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achievements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FEBF2"/>
          </w:tcPr>
          <w:p w:rsidR="00EF51A7" w:rsidRPr="00EF51A7" w:rsidRDefault="00EF51A7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FEBF2"/>
          </w:tcPr>
          <w:p w:rsidR="00EF51A7" w:rsidRPr="00EF51A7" w:rsidRDefault="00EF51A7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FEBF2"/>
          </w:tcPr>
          <w:p w:rsidR="00EF51A7" w:rsidRPr="00EF51A7" w:rsidRDefault="00EF51A7" w:rsidP="00B26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00689" w:rsidRDefault="00800689" w:rsidP="00800689">
      <w:pPr>
        <w:autoSpaceDE w:val="0"/>
        <w:autoSpaceDN w:val="0"/>
        <w:adjustRightInd w:val="0"/>
        <w:spacing w:after="0" w:line="240" w:lineRule="auto"/>
        <w:rPr>
          <w:rFonts w:ascii="SharpSansNo1-Book" w:hAnsi="SharpSansNo1-Book" w:cs="SharpSansNo1-Book"/>
          <w:color w:val="000000"/>
          <w:sz w:val="20"/>
          <w:szCs w:val="20"/>
        </w:rPr>
      </w:pPr>
    </w:p>
    <w:p w:rsidR="00800689" w:rsidRDefault="00800689"/>
    <w:sectPr w:rsidR="00800689" w:rsidSect="001307E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C10" w:rsidRDefault="00074C10" w:rsidP="00EF51A7">
      <w:pPr>
        <w:spacing w:after="0" w:line="240" w:lineRule="auto"/>
      </w:pPr>
      <w:r>
        <w:separator/>
      </w:r>
    </w:p>
  </w:endnote>
  <w:endnote w:type="continuationSeparator" w:id="0">
    <w:p w:rsidR="00074C10" w:rsidRDefault="00074C10" w:rsidP="00EF5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arpSansNo1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C10" w:rsidRDefault="00074C10" w:rsidP="00EF51A7">
      <w:pPr>
        <w:spacing w:after="0" w:line="240" w:lineRule="auto"/>
      </w:pPr>
      <w:r>
        <w:separator/>
      </w:r>
    </w:p>
  </w:footnote>
  <w:footnote w:type="continuationSeparator" w:id="0">
    <w:p w:rsidR="00074C10" w:rsidRDefault="00074C10" w:rsidP="00EF5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C10" w:rsidRDefault="00074C10">
    <w:pPr>
      <w:pStyle w:val="Header"/>
    </w:pPr>
    <w:r>
      <w:rPr>
        <w:rFonts w:ascii="Times New Roman" w:hAnsi="Times New Roman"/>
        <w:noProof/>
        <w:sz w:val="24"/>
        <w:szCs w:val="24"/>
        <w:lang w:eastAsia="en-GB"/>
      </w:rPr>
      <w:drawing>
        <wp:anchor distT="36576" distB="36576" distL="36576" distR="36576" simplePos="0" relativeHeight="251658240" behindDoc="0" locked="0" layoutInCell="1" allowOverlap="1">
          <wp:simplePos x="0" y="0"/>
          <wp:positionH relativeFrom="column">
            <wp:posOffset>98425</wp:posOffset>
          </wp:positionH>
          <wp:positionV relativeFrom="paragraph">
            <wp:posOffset>-61595</wp:posOffset>
          </wp:positionV>
          <wp:extent cx="1764000" cy="666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3605E"/>
    <w:multiLevelType w:val="hybridMultilevel"/>
    <w:tmpl w:val="D0FE3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66EE7"/>
    <w:multiLevelType w:val="hybridMultilevel"/>
    <w:tmpl w:val="B7CA4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89"/>
    <w:rsid w:val="00074C10"/>
    <w:rsid w:val="001307ED"/>
    <w:rsid w:val="002445D4"/>
    <w:rsid w:val="00265C33"/>
    <w:rsid w:val="00484BBD"/>
    <w:rsid w:val="005C6F34"/>
    <w:rsid w:val="007B3D13"/>
    <w:rsid w:val="00800689"/>
    <w:rsid w:val="00B26F18"/>
    <w:rsid w:val="00E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7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5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1A7"/>
  </w:style>
  <w:style w:type="paragraph" w:styleId="Footer">
    <w:name w:val="footer"/>
    <w:basedOn w:val="Normal"/>
    <w:link w:val="FooterChar"/>
    <w:uiPriority w:val="99"/>
    <w:unhideWhenUsed/>
    <w:rsid w:val="00EF5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7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5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1A7"/>
  </w:style>
  <w:style w:type="paragraph" w:styleId="Footer">
    <w:name w:val="footer"/>
    <w:basedOn w:val="Normal"/>
    <w:link w:val="FooterChar"/>
    <w:uiPriority w:val="99"/>
    <w:unhideWhenUsed/>
    <w:rsid w:val="00EF51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6683D65B</Template>
  <TotalTime>161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Mcgrath</dc:creator>
  <cp:lastModifiedBy>Renata Mcgrath</cp:lastModifiedBy>
  <cp:revision>4</cp:revision>
  <cp:lastPrinted>2014-07-01T13:28:00Z</cp:lastPrinted>
  <dcterms:created xsi:type="dcterms:W3CDTF">2014-06-30T14:29:00Z</dcterms:created>
  <dcterms:modified xsi:type="dcterms:W3CDTF">2014-07-16T14:19:00Z</dcterms:modified>
</cp:coreProperties>
</file>